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spacing w:line="560" w:lineRule="exact"/>
        <w:rPr>
          <w:rFonts w:hint="eastAsia" w:ascii="黑体" w:hAnsi="黑体" w:eastAsia="黑体" w:cs="黑体"/>
          <w:lang w:val="en-US" w:eastAsia="zh-CN"/>
        </w:rPr>
      </w:pPr>
    </w:p>
    <w:tbl>
      <w:tblPr>
        <w:tblStyle w:val="5"/>
        <w:tblW w:w="9240" w:type="dxa"/>
        <w:tblInd w:w="-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79"/>
        <w:gridCol w:w="1261"/>
        <w:gridCol w:w="1272"/>
        <w:gridCol w:w="1368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  <w:t>民主评议党员测评表（样表）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spacing w:line="560" w:lineRule="exact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党支部：</w:t>
            </w:r>
          </w:p>
        </w:tc>
        <w:tc>
          <w:tcPr>
            <w:tcW w:w="5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552" w:firstLineChars="200"/>
              <w:jc w:val="right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 xml:space="preserve">测评时间：  </w:t>
            </w:r>
            <w:r>
              <w:rPr>
                <w:rFonts w:hint="eastAsia" w:hAnsi="方正小标宋简体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 xml:space="preserve">  年   月</w:t>
            </w:r>
            <w:r>
              <w:rPr>
                <w:rFonts w:hint="eastAsia" w:hAnsi="方正小标宋简体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党员姓名</w:t>
            </w:r>
          </w:p>
        </w:tc>
        <w:tc>
          <w:tcPr>
            <w:tcW w:w="2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身份（中共党员/中共预备党员）</w:t>
            </w:r>
          </w:p>
        </w:tc>
        <w:tc>
          <w:tcPr>
            <w:tcW w:w="5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552" w:firstLineChars="200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总体评价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52" w:firstLineChars="200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552" w:firstLineChars="200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优秀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合格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基本合格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仿宋_GB2312"/>
                <w:b/>
                <w:bCs/>
                <w:color w:val="000000"/>
                <w:sz w:val="28"/>
                <w:szCs w:val="28"/>
              </w:rPr>
              <w:t>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hint="eastAsia" w:ascii="仿宋_GB2312" w:hAnsi="方正小标宋简体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ind w:firstLine="632" w:firstLineChars="200"/>
              <w:rPr>
                <w:rFonts w:ascii="仿宋_GB2312" w:hAnsi="方正小标宋简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hAnsi="方正小标宋简体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方正小标宋简体" w:eastAsia="仿宋_GB2312" w:cs="仿宋_GB2312"/>
          <w:color w:val="000000"/>
          <w:sz w:val="28"/>
          <w:szCs w:val="28"/>
        </w:rPr>
        <w:t>注</w:t>
      </w:r>
      <w:r>
        <w:rPr>
          <w:rFonts w:ascii="仿宋_GB2312" w:hAnsi="方正小标宋简体" w:eastAsia="仿宋_GB2312" w:cs="仿宋_GB2312"/>
          <w:color w:val="000000"/>
          <w:sz w:val="28"/>
          <w:szCs w:val="28"/>
        </w:rPr>
        <w:t>：请在每名党员后</w:t>
      </w:r>
      <w:r>
        <w:rPr>
          <w:rFonts w:hint="eastAsia" w:ascii="仿宋_GB2312" w:hAnsi="方正小标宋简体" w:eastAsia="仿宋_GB2312" w:cs="仿宋_GB2312"/>
          <w:color w:val="000000"/>
          <w:sz w:val="28"/>
          <w:szCs w:val="28"/>
        </w:rPr>
        <w:t>面“总体</w:t>
      </w:r>
      <w:r>
        <w:rPr>
          <w:rFonts w:ascii="仿宋_GB2312" w:hAnsi="方正小标宋简体" w:eastAsia="仿宋_GB2312" w:cs="仿宋_GB2312"/>
          <w:color w:val="000000"/>
          <w:sz w:val="28"/>
          <w:szCs w:val="28"/>
        </w:rPr>
        <w:t>评价</w:t>
      </w:r>
      <w:r>
        <w:rPr>
          <w:rFonts w:hint="eastAsia" w:ascii="仿宋_GB2312" w:hAnsi="方正小标宋简体" w:eastAsia="仿宋_GB2312" w:cs="仿宋_GB2312"/>
          <w:color w:val="000000"/>
          <w:sz w:val="28"/>
          <w:szCs w:val="28"/>
        </w:rPr>
        <w:t>”相应</w:t>
      </w:r>
      <w:r>
        <w:rPr>
          <w:rFonts w:ascii="仿宋_GB2312" w:hAnsi="方正小标宋简体" w:eastAsia="仿宋_GB2312" w:cs="仿宋_GB2312"/>
          <w:color w:val="000000"/>
          <w:sz w:val="28"/>
          <w:szCs w:val="28"/>
        </w:rPr>
        <w:t>栏目中划</w:t>
      </w:r>
      <w:r>
        <w:rPr>
          <w:rFonts w:hint="eastAsia" w:ascii="仿宋_GB2312" w:hAnsi="方正小标宋简体" w:eastAsia="仿宋_GB2312" w:cs="仿宋_GB2312"/>
          <w:color w:val="000000"/>
          <w:sz w:val="28"/>
          <w:szCs w:val="28"/>
        </w:rPr>
        <w:t>“√”</w:t>
      </w:r>
      <w:r>
        <w:rPr>
          <w:rFonts w:hint="eastAsia" w:hAnsi="方正小标宋简体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hAnsi="方正小标宋简体" w:cs="仿宋_GB2312"/>
          <w:color w:val="000000"/>
          <w:sz w:val="28"/>
          <w:szCs w:val="28"/>
          <w:lang w:eastAsia="zh-CN"/>
        </w:rPr>
        <w:sectPr>
          <w:footerReference r:id="rId3" w:type="default"/>
          <w:pgSz w:w="11906" w:h="16838"/>
          <w:pgMar w:top="1418" w:right="1418" w:bottom="1134" w:left="1418" w:header="851" w:footer="992" w:gutter="0"/>
          <w:cols w:space="425" w:num="1"/>
          <w:docGrid w:type="linesAndChars" w:linePitch="579" w:charSpace="-849"/>
        </w:sectPr>
      </w:pPr>
    </w:p>
    <w:p>
      <w:pPr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spacing w:after="280" w:afterLines="50"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44"/>
          <w:szCs w:val="44"/>
        </w:rPr>
        <w:t>民主评议党员结果汇总表</w:t>
      </w:r>
    </w:p>
    <w:p>
      <w:pPr>
        <w:jc w:val="left"/>
        <w:rPr>
          <w:rFonts w:ascii="楷体_GB2312" w:hAnsi="黑体" w:eastAsia="楷体_GB2312"/>
          <w:color w:val="000000"/>
          <w:szCs w:val="32"/>
        </w:rPr>
      </w:pPr>
      <w:r>
        <w:rPr>
          <w:rFonts w:hint="eastAsia" w:ascii="楷体_GB2312" w:hAnsi="黑体" w:eastAsia="楷体_GB2312"/>
          <w:color w:val="000000"/>
          <w:szCs w:val="32"/>
        </w:rPr>
        <w:t xml:space="preserve">二级党组织名称：（盖章）             </w:t>
      </w:r>
      <w:r>
        <w:rPr>
          <w:rFonts w:hint="eastAsia" w:ascii="楷体_GB2312" w:hAnsi="黑体" w:eastAsia="楷体_GB2312"/>
          <w:color w:val="000000"/>
          <w:szCs w:val="32"/>
          <w:lang w:val="en-US" w:eastAsia="zh-CN"/>
        </w:rPr>
        <w:t xml:space="preserve">    </w:t>
      </w:r>
      <w:r>
        <w:rPr>
          <w:rFonts w:hint="eastAsia" w:ascii="楷体_GB2312" w:hAnsi="黑体" w:eastAsia="楷体_GB2312"/>
          <w:color w:val="000000"/>
          <w:szCs w:val="32"/>
        </w:rPr>
        <w:t xml:space="preserve">    主要负责人（签字）：         </w:t>
      </w:r>
      <w:r>
        <w:rPr>
          <w:rFonts w:hint="eastAsia" w:ascii="楷体_GB2312" w:hAnsi="黑体" w:eastAsia="楷体_GB2312"/>
          <w:color w:val="000000"/>
          <w:szCs w:val="32"/>
          <w:lang w:val="en-US" w:eastAsia="zh-CN"/>
        </w:rPr>
        <w:t xml:space="preserve">   </w:t>
      </w:r>
      <w:r>
        <w:rPr>
          <w:rFonts w:hint="eastAsia" w:ascii="楷体_GB2312" w:hAnsi="黑体" w:eastAsia="楷体_GB2312"/>
          <w:color w:val="000000"/>
          <w:szCs w:val="32"/>
        </w:rPr>
        <w:t xml:space="preserve">  年   月   日</w:t>
      </w:r>
    </w:p>
    <w:tbl>
      <w:tblPr>
        <w:tblStyle w:val="5"/>
        <w:tblW w:w="14542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900"/>
        <w:gridCol w:w="1047"/>
        <w:gridCol w:w="851"/>
        <w:gridCol w:w="850"/>
        <w:gridCol w:w="851"/>
        <w:gridCol w:w="793"/>
        <w:gridCol w:w="4932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正式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党员数</w:t>
            </w:r>
          </w:p>
        </w:tc>
        <w:tc>
          <w:tcPr>
            <w:tcW w:w="3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评定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结果</w:t>
            </w:r>
          </w:p>
        </w:tc>
        <w:tc>
          <w:tcPr>
            <w:tcW w:w="4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评定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结果为“优秀”的党员名单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32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优秀数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合格数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合格数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不合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格数</w:t>
            </w:r>
          </w:p>
        </w:tc>
        <w:tc>
          <w:tcPr>
            <w:tcW w:w="4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hAnsi="宋体" w:eastAsia="仿宋_GB2312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hAnsi="方正小标宋简体" w:cs="仿宋_GB2312"/>
          <w:color w:val="00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注：预备党员只参加民主评议，不评定等次。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方正小标宋简体" w:eastAsia="仿宋_GB2312" w:cs="仿宋_GB2312"/>
          <w:color w:val="000000"/>
          <w:sz w:val="28"/>
          <w:szCs w:val="28"/>
          <w:lang w:val="en-US" w:eastAsia="zh-CN"/>
        </w:rPr>
      </w:pPr>
    </w:p>
    <w:sectPr>
      <w:pgSz w:w="16838" w:h="11906" w:orient="landscape"/>
      <w:pgMar w:top="1418" w:right="1418" w:bottom="1418" w:left="1134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center"/>
      <w:rPr>
        <w:rFonts w:asciiTheme="minorEastAsia" w:hAnsiTheme="minorEastAsia" w:eastAsiaTheme="minorEastAsia"/>
        <w:sz w:val="24"/>
        <w:szCs w:val="24"/>
      </w:rPr>
    </w:pPr>
    <w:sdt>
      <w:sdtPr>
        <w:id w:val="-582448265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4"/>
          <w:szCs w:val="24"/>
        </w:rPr>
      </w:sdtEndPr>
      <w:sdtContent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1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3ZmY1MTM3NWE3ZGU3MzI5MmY3NzBjYzU0NWZkMTIifQ=="/>
  </w:docVars>
  <w:rsids>
    <w:rsidRoot w:val="0D6F2C97"/>
    <w:rsid w:val="00015EDB"/>
    <w:rsid w:val="00064E69"/>
    <w:rsid w:val="000D4B6F"/>
    <w:rsid w:val="00105E1A"/>
    <w:rsid w:val="001B4E06"/>
    <w:rsid w:val="001D0A36"/>
    <w:rsid w:val="0022467C"/>
    <w:rsid w:val="0024083A"/>
    <w:rsid w:val="00250F63"/>
    <w:rsid w:val="002947FF"/>
    <w:rsid w:val="0029656F"/>
    <w:rsid w:val="00365B49"/>
    <w:rsid w:val="003C3F82"/>
    <w:rsid w:val="003D7D61"/>
    <w:rsid w:val="003F4E8F"/>
    <w:rsid w:val="00454F48"/>
    <w:rsid w:val="004C0659"/>
    <w:rsid w:val="004F48BF"/>
    <w:rsid w:val="005374D0"/>
    <w:rsid w:val="005442FB"/>
    <w:rsid w:val="008B714D"/>
    <w:rsid w:val="00915799"/>
    <w:rsid w:val="00981C3F"/>
    <w:rsid w:val="0098487C"/>
    <w:rsid w:val="009C28CB"/>
    <w:rsid w:val="009D5753"/>
    <w:rsid w:val="00A10A34"/>
    <w:rsid w:val="00A32533"/>
    <w:rsid w:val="00A91E30"/>
    <w:rsid w:val="00BF7495"/>
    <w:rsid w:val="00C14B0D"/>
    <w:rsid w:val="00C73F50"/>
    <w:rsid w:val="00C84382"/>
    <w:rsid w:val="00CA1C3F"/>
    <w:rsid w:val="00CF16AD"/>
    <w:rsid w:val="00CF327E"/>
    <w:rsid w:val="00D831C1"/>
    <w:rsid w:val="00EB7203"/>
    <w:rsid w:val="00EB7719"/>
    <w:rsid w:val="00FA0733"/>
    <w:rsid w:val="036F4D79"/>
    <w:rsid w:val="09EF4110"/>
    <w:rsid w:val="0D6F2C97"/>
    <w:rsid w:val="0F8971C2"/>
    <w:rsid w:val="162852F6"/>
    <w:rsid w:val="1C436CEF"/>
    <w:rsid w:val="1CF051B8"/>
    <w:rsid w:val="29FE00BE"/>
    <w:rsid w:val="3DED60AB"/>
    <w:rsid w:val="55546EF7"/>
    <w:rsid w:val="6F2633B1"/>
    <w:rsid w:val="73E217C6"/>
    <w:rsid w:val="78E026CC"/>
    <w:rsid w:val="7E6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仿宋_GB2312" w:eastAsia="仿宋_GB231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仿宋_GB2312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25991;&#26723;&#27169;&#26495;\&#32418;&#22836;&#21457;&#25991;PDF&#65288;&#26377;&#20844;&#31456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红头发文PDF（有公章）.dotx</Template>
  <Pages>1</Pages>
  <Words>174</Words>
  <Characters>178</Characters>
  <Lines>1</Lines>
  <Paragraphs>1</Paragraphs>
  <TotalTime>1</TotalTime>
  <ScaleCrop>false</ScaleCrop>
  <LinksUpToDate>false</LinksUpToDate>
  <CharactersWithSpaces>181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2024-01-15T01:29:00Z</dcterms:created>
  <dc:creator>Lily Lee</dc:creator>
  <cp:lastModifiedBy></cp:lastModifiedBy>
  <cp:lastPrinted>2024-01-15T07:43:00Z</cp:lastPrinted>
  <dcterms:modified xsi:type="dcterms:W3CDTF">2024-01-15T07:58:53Z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2757B07E73F0404EAAEFD42C044D97C0_13</vt:lpwstr>
  </property>
  <property fmtid="{D5CDD505-2E9C-101B-9397-08002B2CF9AE}" pid="3" name="KSOProductBuildVer">
    <vt:lpwstr>2052-12.1.0.16120</vt:lpwstr>
  </property>
</Properties>
</file>